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/>
          <w:bCs w:val="0"/>
          <w:smallCaps w:val="0"/>
          <w:color w:val="000000" w:themeColor="text1"/>
          <w:sz w:val="24"/>
          <w:szCs w:val="32"/>
        </w:rPr>
        <w:id w:val="913821234"/>
        <w:docPartObj>
          <w:docPartGallery w:val="Cover Pages"/>
          <w:docPartUnique/>
        </w:docPartObj>
      </w:sdtPr>
      <w:sdtEndPr/>
      <w:sdtContent>
        <w:sdt>
          <w:sdtPr>
            <w:rPr>
              <w:rStyle w:val="ParagraphChar"/>
              <w:bCs/>
              <w:color w:val="80340D" w:themeColor="accent2" w:themeShade="80"/>
            </w:rPr>
            <w:alias w:val="Placeholder Title of Thesis or Dissertation"/>
            <w:tag w:val="Placeholder Title of Thesis or Dissertation"/>
            <w:id w:val="910203176"/>
            <w:placeholder>
              <w:docPart w:val="9D266C9CB02C4352BC01BE07B58C11A6"/>
            </w:placeholder>
            <w15:color w:val="339966"/>
            <w:text/>
          </w:sdtPr>
          <w:sdtEndPr>
            <w:rPr>
              <w:rStyle w:val="ParagraphChar"/>
            </w:rPr>
          </w:sdtEndPr>
          <w:sdtContent>
            <w:p w14:paraId="458F5472" w14:textId="7F132549" w:rsidR="00426763" w:rsidRPr="004F1AD3" w:rsidRDefault="004F1AD3" w:rsidP="006D3F04">
              <w:pPr>
                <w:pStyle w:val="Heading1"/>
                <w:rPr>
                  <w:color w:val="80340D" w:themeColor="accent2" w:themeShade="80"/>
                  <w:szCs w:val="28"/>
                </w:rPr>
              </w:pPr>
              <w:r w:rsidRPr="004F1AD3">
                <w:rPr>
                  <w:rStyle w:val="ParagraphChar"/>
                  <w:bCs/>
                  <w:color w:val="80340D" w:themeColor="accent2" w:themeShade="80"/>
                </w:rPr>
                <w:t>Placeholder Title for CUI Thesis or Dissertation</w:t>
              </w:r>
              <w:r>
                <w:rPr>
                  <w:rStyle w:val="ParagraphChar"/>
                  <w:bCs/>
                  <w:color w:val="80340D" w:themeColor="accent2" w:themeShade="80"/>
                </w:rPr>
                <w:t>: Do Not Change This Title If Your Document Contains CUI Data</w:t>
              </w:r>
            </w:p>
          </w:sdtContent>
        </w:sdt>
        <w:p w14:paraId="26A76E3C" w14:textId="77777777" w:rsidR="00426763" w:rsidRPr="004E3454" w:rsidRDefault="00426763" w:rsidP="00426763">
          <w:pPr>
            <w:jc w:val="center"/>
          </w:pPr>
        </w:p>
        <w:p w14:paraId="003CBEF4" w14:textId="77777777" w:rsidR="00426763" w:rsidRPr="004E3454" w:rsidRDefault="00426763" w:rsidP="00426763">
          <w:pPr>
            <w:jc w:val="center"/>
          </w:pPr>
          <w:proofErr w:type="gramStart"/>
          <w:r w:rsidRPr="004E3454">
            <w:t>By</w:t>
          </w:r>
          <w:proofErr w:type="gramEnd"/>
        </w:p>
        <w:p w14:paraId="3576513C" w14:textId="77777777" w:rsidR="00426763" w:rsidRPr="004E3454" w:rsidRDefault="00426763" w:rsidP="00426763">
          <w:pPr>
            <w:pStyle w:val="Paragraph"/>
          </w:pPr>
          <w:r w:rsidRPr="004E3454">
            <w:t xml:space="preserve"> </w:t>
          </w:r>
        </w:p>
        <w:sdt>
          <w:sdtPr>
            <w:rPr>
              <w:rStyle w:val="ParagraphChar"/>
              <w:color w:val="80340D" w:themeColor="accent2" w:themeShade="80"/>
            </w:rPr>
            <w:alias w:val="Full Legal Name; Must match SSC and ETD accounts"/>
            <w:tag w:val="Full Legal Name; Must match SSC and ETD accounts"/>
            <w:id w:val="2043317003"/>
            <w:placeholder>
              <w:docPart w:val="9D266C9CB02C4352BC01BE07B58C11A6"/>
            </w:placeholder>
            <w15:color w:val="339966"/>
            <w:text/>
          </w:sdtPr>
          <w:sdtEndPr>
            <w:rPr>
              <w:rStyle w:val="ParagraphChar"/>
            </w:rPr>
          </w:sdtEndPr>
          <w:sdtContent>
            <w:p w14:paraId="1717464A" w14:textId="77777777" w:rsidR="00426763" w:rsidRPr="004E3454" w:rsidRDefault="00426763" w:rsidP="00426763">
              <w:pPr>
                <w:jc w:val="center"/>
              </w:pPr>
              <w:r w:rsidRPr="004F1AD3">
                <w:rPr>
                  <w:rStyle w:val="ParagraphChar"/>
                  <w:color w:val="80340D" w:themeColor="accent2" w:themeShade="80"/>
                </w:rPr>
                <w:t>Your Full Legal Name</w:t>
              </w:r>
            </w:p>
          </w:sdtContent>
        </w:sdt>
        <w:p w14:paraId="72F03E6D" w14:textId="77777777" w:rsidR="00426763" w:rsidRPr="004E3454" w:rsidRDefault="00426763" w:rsidP="00426763">
          <w:pPr>
            <w:jc w:val="center"/>
          </w:pPr>
        </w:p>
        <w:sdt>
          <w:sdtPr>
            <w:rPr>
              <w:color w:val="80340D" w:themeColor="accent2" w:themeShade="80"/>
            </w:rPr>
            <w:alias w:val="First Degree"/>
            <w:tag w:val="First Degree"/>
            <w:id w:val="-1191682472"/>
            <w:placeholder>
              <w:docPart w:val="9D266C9CB02C4352BC01BE07B58C11A6"/>
            </w:placeholder>
            <w15:color w:val="339966"/>
            <w:text/>
          </w:sdtPr>
          <w:sdtEndPr/>
          <w:sdtContent>
            <w:p w14:paraId="0597C89F" w14:textId="77777777" w:rsidR="00426763" w:rsidRPr="004E3454" w:rsidRDefault="00426763" w:rsidP="00426763">
              <w:pPr>
                <w:jc w:val="center"/>
              </w:pPr>
              <w:r w:rsidRPr="004F1AD3">
                <w:rPr>
                  <w:color w:val="80340D" w:themeColor="accent2" w:themeShade="80"/>
                </w:rPr>
                <w:t>Your First Degree</w:t>
              </w:r>
            </w:p>
          </w:sdtContent>
        </w:sdt>
        <w:p w14:paraId="2AF83A54" w14:textId="77777777" w:rsidR="00426763" w:rsidRPr="004E3454" w:rsidRDefault="00A578A9" w:rsidP="00426763">
          <w:pPr>
            <w:jc w:val="center"/>
          </w:pPr>
          <w:sdt>
            <w:sdtPr>
              <w:rPr>
                <w:color w:val="80340D" w:themeColor="accent2" w:themeShade="80"/>
              </w:rPr>
              <w:alias w:val="College or University"/>
              <w:tag w:val="College or University"/>
              <w:id w:val="608707996"/>
              <w:placeholder>
                <w:docPart w:val="9D266C9CB02C4352BC01BE07B58C11A6"/>
              </w:placeholder>
              <w15:color w:val="339966"/>
              <w:text/>
            </w:sdtPr>
            <w:sdtEndPr/>
            <w:sdtContent>
              <w:r w:rsidR="00426763" w:rsidRPr="004F1AD3">
                <w:rPr>
                  <w:color w:val="80340D" w:themeColor="accent2" w:themeShade="80"/>
                </w:rPr>
                <w:t>Name of College or University</w:t>
              </w:r>
            </w:sdtContent>
          </w:sdt>
          <w:r w:rsidR="00426763" w:rsidRPr="004E3454">
            <w:t xml:space="preserve">, </w:t>
          </w:r>
          <w:sdt>
            <w:sdtPr>
              <w:rPr>
                <w:color w:val="80340D" w:themeColor="accent2" w:themeShade="80"/>
              </w:rPr>
              <w:alias w:val="Year"/>
              <w:tag w:val="Year"/>
              <w:id w:val="-668873438"/>
              <w:placeholder>
                <w:docPart w:val="9D266C9CB02C4352BC01BE07B58C11A6"/>
              </w:placeholder>
              <w15:color w:val="339966"/>
              <w:text/>
            </w:sdtPr>
            <w:sdtEndPr/>
            <w:sdtContent>
              <w:r w:rsidR="00426763" w:rsidRPr="004F1AD3">
                <w:rPr>
                  <w:color w:val="80340D" w:themeColor="accent2" w:themeShade="80"/>
                </w:rPr>
                <w:t>Year Awarded</w:t>
              </w:r>
            </w:sdtContent>
          </w:sdt>
        </w:p>
        <w:p w14:paraId="0FE275B2" w14:textId="77777777" w:rsidR="00426763" w:rsidRPr="004E3454" w:rsidRDefault="00426763" w:rsidP="00426763">
          <w:pPr>
            <w:jc w:val="center"/>
          </w:pPr>
        </w:p>
        <w:sdt>
          <w:sdtPr>
            <w:rPr>
              <w:rStyle w:val="ParagraphChar"/>
              <w:color w:val="80340D" w:themeColor="accent2" w:themeShade="80"/>
            </w:rPr>
            <w:alias w:val="Second Degree"/>
            <w:tag w:val="Second Degree"/>
            <w:id w:val="-526170055"/>
            <w:placeholder>
              <w:docPart w:val="9D266C9CB02C4352BC01BE07B58C11A6"/>
            </w:placeholder>
            <w15:color w:val="339966"/>
            <w:text/>
          </w:sdtPr>
          <w:sdtEndPr>
            <w:rPr>
              <w:rStyle w:val="ParagraphChar"/>
            </w:rPr>
          </w:sdtEndPr>
          <w:sdtContent>
            <w:p w14:paraId="7DC9E495" w14:textId="77777777" w:rsidR="00426763" w:rsidRPr="004E3454" w:rsidRDefault="00426763" w:rsidP="00426763">
              <w:pPr>
                <w:jc w:val="center"/>
              </w:pPr>
              <w:r w:rsidRPr="004F1AD3">
                <w:rPr>
                  <w:rStyle w:val="ParagraphChar"/>
                  <w:color w:val="80340D" w:themeColor="accent2" w:themeShade="80"/>
                </w:rPr>
                <w:t>Your Second Degree (if any)</w:t>
              </w:r>
            </w:p>
          </w:sdtContent>
        </w:sdt>
        <w:p w14:paraId="45532DCD" w14:textId="77777777" w:rsidR="00426763" w:rsidRPr="004E3454" w:rsidRDefault="00A578A9" w:rsidP="00426763">
          <w:pPr>
            <w:jc w:val="center"/>
          </w:pPr>
          <w:sdt>
            <w:sdtPr>
              <w:rPr>
                <w:rStyle w:val="ParagraphChar"/>
                <w:color w:val="80340D" w:themeColor="accent2" w:themeShade="80"/>
              </w:rPr>
              <w:alias w:val="College or University"/>
              <w:tag w:val="College or University"/>
              <w:id w:val="2113474010"/>
              <w:placeholder>
                <w:docPart w:val="9D266C9CB02C4352BC01BE07B58C11A6"/>
              </w:placeholder>
              <w15:color w:val="339966"/>
              <w:text/>
            </w:sdtPr>
            <w:sdtEndPr>
              <w:rPr>
                <w:rStyle w:val="ParagraphChar"/>
              </w:rPr>
            </w:sdtEndPr>
            <w:sdtContent>
              <w:r w:rsidR="00426763" w:rsidRPr="004F1AD3">
                <w:rPr>
                  <w:rStyle w:val="ParagraphChar"/>
                  <w:color w:val="80340D" w:themeColor="accent2" w:themeShade="80"/>
                </w:rPr>
                <w:t>Name of College or University</w:t>
              </w:r>
            </w:sdtContent>
          </w:sdt>
          <w:r w:rsidR="00426763" w:rsidRPr="004E3454">
            <w:t xml:space="preserve">, </w:t>
          </w:r>
          <w:sdt>
            <w:sdtPr>
              <w:rPr>
                <w:rStyle w:val="ParagraphChar"/>
                <w:color w:val="80340D" w:themeColor="accent2" w:themeShade="80"/>
              </w:rPr>
              <w:alias w:val="Year"/>
              <w:tag w:val="Year"/>
              <w:id w:val="-1222594070"/>
              <w:placeholder>
                <w:docPart w:val="9D266C9CB02C4352BC01BE07B58C11A6"/>
              </w:placeholder>
              <w15:color w:val="339966"/>
              <w:text/>
            </w:sdtPr>
            <w:sdtEndPr>
              <w:rPr>
                <w:rStyle w:val="ParagraphChar"/>
              </w:rPr>
            </w:sdtEndPr>
            <w:sdtContent>
              <w:r w:rsidR="00426763" w:rsidRPr="004F1AD3">
                <w:rPr>
                  <w:rStyle w:val="ParagraphChar"/>
                  <w:color w:val="80340D" w:themeColor="accent2" w:themeShade="80"/>
                </w:rPr>
                <w:t>Year Awarded</w:t>
              </w:r>
            </w:sdtContent>
          </w:sdt>
        </w:p>
        <w:p w14:paraId="2310ED1D" w14:textId="77777777" w:rsidR="00426763" w:rsidRPr="004E3454" w:rsidRDefault="00426763" w:rsidP="00426763">
          <w:pPr>
            <w:jc w:val="center"/>
          </w:pPr>
        </w:p>
        <w:p w14:paraId="5B652AA1" w14:textId="77777777" w:rsidR="00426763" w:rsidRPr="004E3454" w:rsidRDefault="00426763" w:rsidP="00426763">
          <w:pPr>
            <w:jc w:val="center"/>
          </w:pPr>
          <w:r w:rsidRPr="004E3454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6C7133B" wp14:editId="1E39744F">
                    <wp:simplePos x="0" y="0"/>
                    <wp:positionH relativeFrom="column">
                      <wp:posOffset>838200</wp:posOffset>
                    </wp:positionH>
                    <wp:positionV relativeFrom="paragraph">
                      <wp:posOffset>11430</wp:posOffset>
                    </wp:positionV>
                    <wp:extent cx="3790950" cy="0"/>
                    <wp:effectExtent l="0" t="0" r="0" b="0"/>
                    <wp:wrapNone/>
                    <wp:docPr id="139473224" name="Straight Connector 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37909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5976C91C" id="Straight Connector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pt,.9pt" to="364.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" strokecolor="black [3200]" strokeweight=".5pt">
                    <v:stroke joinstyle="miter"/>
                  </v:line>
                </w:pict>
              </mc:Fallback>
            </mc:AlternateContent>
          </w:r>
        </w:p>
        <w:p w14:paraId="53214C10" w14:textId="77777777" w:rsidR="00426763" w:rsidRPr="004E3454" w:rsidRDefault="00426763" w:rsidP="00426763">
          <w:pPr>
            <w:jc w:val="center"/>
          </w:pPr>
          <w:r w:rsidRPr="004E3454">
            <w:t>Submitted in Partial Fulfillment of the Requirements</w:t>
          </w:r>
        </w:p>
        <w:p w14:paraId="3F6FD908" w14:textId="77777777" w:rsidR="00426763" w:rsidRPr="004E3454" w:rsidRDefault="00426763" w:rsidP="00426763">
          <w:pPr>
            <w:jc w:val="center"/>
          </w:pPr>
        </w:p>
        <w:p w14:paraId="40E5CBDE" w14:textId="77777777" w:rsidR="00426763" w:rsidRPr="004E3454" w:rsidRDefault="00426763" w:rsidP="00426763">
          <w:pPr>
            <w:jc w:val="center"/>
          </w:pPr>
          <w:r w:rsidRPr="004E3454">
            <w:t xml:space="preserve">For the Degree of </w:t>
          </w:r>
          <w:sdt>
            <w:sdtPr>
              <w:rPr>
                <w:rStyle w:val="ParagraphChar"/>
                <w:color w:val="80340D" w:themeColor="accent2" w:themeShade="80"/>
              </w:rPr>
              <w:alias w:val="Degree Level"/>
              <w:tag w:val="Degree Level"/>
              <w:id w:val="551893055"/>
              <w:placeholder>
                <w:docPart w:val="42F1600712F24EEAB0F84CE92B583459"/>
              </w:placeholder>
              <w15:color w:val="339966"/>
              <w:comboBox>
                <w:listItem w:value="Choose your degree level:"/>
                <w:listItem w:displayText="Master" w:value="Master"/>
                <w:listItem w:displayText="Doctor" w:value="Doctor"/>
              </w:comboBox>
            </w:sdtPr>
            <w:sdtEndPr>
              <w:rPr>
                <w:rStyle w:val="ParagraphChar"/>
              </w:rPr>
            </w:sdtEndPr>
            <w:sdtContent>
              <w:r w:rsidRPr="004F1AD3">
                <w:rPr>
                  <w:rStyle w:val="ParagraphChar"/>
                  <w:color w:val="80340D" w:themeColor="accent2" w:themeShade="80"/>
                </w:rPr>
                <w:t>Choose degree level</w:t>
              </w:r>
            </w:sdtContent>
          </w:sdt>
          <w:r w:rsidRPr="004E3454">
            <w:t xml:space="preserve"> of </w:t>
          </w:r>
          <w:sdt>
            <w:sdtPr>
              <w:rPr>
                <w:rStyle w:val="ParagraphChar"/>
                <w:color w:val="80340D" w:themeColor="accent2" w:themeShade="80"/>
              </w:rPr>
              <w:alias w:val="Degree Type"/>
              <w:tag w:val="Degree Type"/>
              <w:id w:val="-1018626579"/>
              <w:placeholder>
                <w:docPart w:val="5F76F96B48B94B44857452D81561DBB6"/>
              </w:placeholder>
              <w15:color w:val="339966"/>
              <w:comboBox>
                <w:listItem w:value="Choose degree type:"/>
                <w:listItem w:displayText="Arts" w:value="Arts"/>
                <w:listItem w:displayText="Business Administration" w:value="Business Administration"/>
                <w:listItem w:displayText="Earth and Environmental Sciences Management" w:value="Earth and Environmental Sciences Management"/>
                <w:listItem w:displayText="Education" w:value="Education"/>
                <w:listItem w:displayText="Engineering" w:value="Engineering"/>
                <w:listItem w:displayText="Fine Arts" w:value="Fine Arts"/>
                <w:listItem w:displayText="International Business" w:value="International Business"/>
                <w:listItem w:displayText="International Hospitality and Tourism Management" w:value="International Hospitality and Tourism Management"/>
                <w:listItem w:displayText="Mass Communication" w:value="Mass Communication"/>
                <w:listItem w:displayText="Musical Arts" w:value="Musical Arts"/>
                <w:listItem w:displayText="Philosophy" w:value="Philosophy"/>
                <w:listItem w:displayText="Public Health" w:value="Public Health"/>
                <w:listItem w:displayText="Science" w:value="Science"/>
                <w:listItem w:displayText="Sport and Entertainment Management" w:value="Sport and Entertainment Management"/>
              </w:comboBox>
            </w:sdtPr>
            <w:sdtEndPr>
              <w:rPr>
                <w:rStyle w:val="ParagraphChar"/>
              </w:rPr>
            </w:sdtEndPr>
            <w:sdtContent>
              <w:r w:rsidRPr="004F1AD3">
                <w:rPr>
                  <w:rStyle w:val="ParagraphChar"/>
                  <w:color w:val="80340D" w:themeColor="accent2" w:themeShade="80"/>
                </w:rPr>
                <w:t>Choose degree type</w:t>
              </w:r>
            </w:sdtContent>
          </w:sdt>
          <w:r w:rsidRPr="004E3454">
            <w:t xml:space="preserve"> in</w:t>
          </w:r>
        </w:p>
        <w:p w14:paraId="4ACAD3D2" w14:textId="77777777" w:rsidR="00426763" w:rsidRPr="004E3454" w:rsidRDefault="00426763" w:rsidP="00426763">
          <w:pPr>
            <w:jc w:val="center"/>
          </w:pPr>
        </w:p>
        <w:sdt>
          <w:sdtPr>
            <w:rPr>
              <w:rStyle w:val="ParagraphChar"/>
              <w:color w:val="80340D" w:themeColor="accent2" w:themeShade="80"/>
            </w:rPr>
            <w:alias w:val="Major - Must match major in SSC"/>
            <w:tag w:val="Major - Must match major in SSC"/>
            <w:id w:val="-1128081667"/>
            <w:placeholder>
              <w:docPart w:val="9D266C9CB02C4352BC01BE07B58C11A6"/>
            </w:placeholder>
            <w15:color w:val="339966"/>
            <w:text/>
          </w:sdtPr>
          <w:sdtEndPr>
            <w:rPr>
              <w:rStyle w:val="ParagraphChar"/>
            </w:rPr>
          </w:sdtEndPr>
          <w:sdtContent>
            <w:p w14:paraId="622D06C3" w14:textId="77777777" w:rsidR="00426763" w:rsidRPr="004E3454" w:rsidRDefault="00426763" w:rsidP="00426763">
              <w:pPr>
                <w:jc w:val="center"/>
              </w:pPr>
              <w:r w:rsidRPr="004F1AD3">
                <w:rPr>
                  <w:rStyle w:val="ParagraphChar"/>
                  <w:color w:val="80340D" w:themeColor="accent2" w:themeShade="80"/>
                </w:rPr>
                <w:t>Insert Your Major</w:t>
              </w:r>
            </w:p>
          </w:sdtContent>
        </w:sdt>
        <w:p w14:paraId="7469611F" w14:textId="77777777" w:rsidR="00426763" w:rsidRPr="004E3454" w:rsidRDefault="00426763" w:rsidP="00426763">
          <w:pPr>
            <w:jc w:val="center"/>
          </w:pPr>
        </w:p>
        <w:sdt>
          <w:sdtPr>
            <w:rPr>
              <w:rStyle w:val="ParagraphChar"/>
              <w:color w:val="80340D" w:themeColor="accent2" w:themeShade="80"/>
            </w:rPr>
            <w:alias w:val="College or School"/>
            <w:tag w:val="College or School"/>
            <w:id w:val="-702397508"/>
            <w:placeholder>
              <w:docPart w:val="FFB444722B144DB0A7DD6B88EF704B82"/>
            </w:placeholder>
            <w15:color w:val="339966"/>
            <w:comboBox>
              <w:listItem w:value="Choose your college or school:"/>
              <w:listItem w:displayText="Arnold School of Public Health" w:value="Arnold School of Public Health"/>
              <w:listItem w:displayText="College of Arts and Sciences" w:value="College of Arts and Sciences"/>
              <w:listItem w:displayText="College of Education" w:value="College of Education"/>
              <w:listItem w:displayText="Molinaroli College of Engineering and Computing" w:value="Molinaroli College of Engineering and Computing"/>
              <w:listItem w:displayText="College of Hospitality, Retail, and Sport Management" w:value="College of Hospitality, Retail, and Sport Management"/>
              <w:listItem w:displayText="College of Information and Communication" w:value="College of Information and Communication"/>
              <w:listItem w:displayText="College of Nursing" w:value="College of Nursing"/>
              <w:listItem w:displayText="College of Pharmacy" w:value="College of Pharmacy"/>
              <w:listItem w:displayText="College of Social Work" w:value="College of Social Work"/>
              <w:listItem w:displayText="Darla Moore School of Business" w:value="Darla Moore School of Business"/>
              <w:listItem w:displayText="School of Medicine" w:value="School of Medicine"/>
              <w:listItem w:displayText="School of Music" w:value="School of Music"/>
            </w:comboBox>
          </w:sdtPr>
          <w:sdtEndPr>
            <w:rPr>
              <w:rStyle w:val="ParagraphChar"/>
            </w:rPr>
          </w:sdtEndPr>
          <w:sdtContent>
            <w:p w14:paraId="09BFCCE3" w14:textId="77777777" w:rsidR="00426763" w:rsidRPr="0000001F" w:rsidRDefault="00426763" w:rsidP="00426763">
              <w:pPr>
                <w:jc w:val="center"/>
                <w:rPr>
                  <w:color w:val="074F6A" w:themeColor="accent4" w:themeShade="80"/>
                </w:rPr>
              </w:pPr>
              <w:r w:rsidRPr="004F1AD3">
                <w:rPr>
                  <w:rStyle w:val="ParagraphChar"/>
                  <w:color w:val="80340D" w:themeColor="accent2" w:themeShade="80"/>
                </w:rPr>
                <w:t>Choose Your College or School</w:t>
              </w:r>
            </w:p>
          </w:sdtContent>
        </w:sdt>
        <w:p w14:paraId="1E23E63A" w14:textId="77777777" w:rsidR="00426763" w:rsidRPr="004E3454" w:rsidRDefault="00426763" w:rsidP="00426763">
          <w:pPr>
            <w:jc w:val="center"/>
          </w:pPr>
        </w:p>
        <w:p w14:paraId="6243F6AA" w14:textId="77777777" w:rsidR="00426763" w:rsidRPr="004E3454" w:rsidRDefault="00426763" w:rsidP="00426763">
          <w:pPr>
            <w:jc w:val="center"/>
          </w:pPr>
          <w:r w:rsidRPr="004E3454">
            <w:t>University of South Carolina</w:t>
          </w:r>
        </w:p>
        <w:p w14:paraId="645ACF6B" w14:textId="77777777" w:rsidR="00426763" w:rsidRPr="004E3454" w:rsidRDefault="00426763" w:rsidP="00426763">
          <w:pPr>
            <w:jc w:val="center"/>
          </w:pPr>
        </w:p>
        <w:sdt>
          <w:sdtPr>
            <w:rPr>
              <w:rStyle w:val="ParagraphChar"/>
              <w:color w:val="80340D" w:themeColor="accent2" w:themeShade="80"/>
            </w:rPr>
            <w:alias w:val="Year of Graduation"/>
            <w:tag w:val="Year of Graduation"/>
            <w:id w:val="-2029399241"/>
            <w:placeholder>
              <w:docPart w:val="FFB444722B144DB0A7DD6B88EF704B82"/>
            </w:placeholder>
            <w15:color w:val="339966"/>
            <w:comboBox>
              <w:listItem w:value="Choose your year of graduation:"/>
              <w:listItem w:displayText="2024" w:value="2024"/>
              <w:listItem w:displayText="2025" w:value="2025"/>
              <w:listItem w:displayText="2026" w:value="2026"/>
              <w:listItem w:displayText="2027" w:value="2027"/>
              <w:listItem w:displayText="2028" w:value="2028"/>
              <w:listItem w:displayText="2029" w:value="2029"/>
              <w:listItem w:displayText="2030" w:value="2030"/>
              <w:listItem w:displayText="2031" w:value="2031"/>
              <w:listItem w:displayText="2032" w:value="2032"/>
              <w:listItem w:displayText="2033" w:value="2033"/>
              <w:listItem w:displayText="2034" w:value="2034"/>
              <w:listItem w:displayText="2035" w:value="2035"/>
              <w:listItem w:displayText="2036" w:value="2036"/>
              <w:listItem w:displayText="2037" w:value="2037"/>
              <w:listItem w:displayText="2038" w:value="2038"/>
              <w:listItem w:displayText="2039" w:value="2039"/>
              <w:listItem w:displayText="2040" w:value="2040"/>
            </w:comboBox>
          </w:sdtPr>
          <w:sdtEndPr>
            <w:rPr>
              <w:rStyle w:val="ParagraphChar"/>
            </w:rPr>
          </w:sdtEndPr>
          <w:sdtContent>
            <w:p w14:paraId="0AD418C9" w14:textId="77777777" w:rsidR="00426763" w:rsidRPr="0000001F" w:rsidRDefault="00426763" w:rsidP="00426763">
              <w:pPr>
                <w:jc w:val="center"/>
                <w:rPr>
                  <w:color w:val="074F6A" w:themeColor="accent4" w:themeShade="80"/>
                </w:rPr>
              </w:pPr>
              <w:r w:rsidRPr="004F1AD3">
                <w:rPr>
                  <w:rStyle w:val="ParagraphChar"/>
                  <w:color w:val="80340D" w:themeColor="accent2" w:themeShade="80"/>
                </w:rPr>
                <w:t>Choose Year of Graduation</w:t>
              </w:r>
            </w:p>
          </w:sdtContent>
        </w:sdt>
        <w:p w14:paraId="05C7937E" w14:textId="77777777" w:rsidR="00426763" w:rsidRPr="004E3454" w:rsidRDefault="00426763" w:rsidP="00426763">
          <w:pPr>
            <w:jc w:val="center"/>
          </w:pPr>
        </w:p>
        <w:p w14:paraId="5471EC4A" w14:textId="77777777" w:rsidR="00426763" w:rsidRPr="004E3454" w:rsidRDefault="00426763" w:rsidP="00426763">
          <w:pPr>
            <w:jc w:val="center"/>
          </w:pPr>
          <w:r w:rsidRPr="004E3454">
            <w:t>Accepted by:</w:t>
          </w:r>
        </w:p>
        <w:p w14:paraId="3182B078" w14:textId="77777777" w:rsidR="00426763" w:rsidRPr="004E3454" w:rsidRDefault="00426763" w:rsidP="00426763">
          <w:pPr>
            <w:jc w:val="center"/>
          </w:pPr>
        </w:p>
        <w:p w14:paraId="7DB8C069" w14:textId="77777777" w:rsidR="00426763" w:rsidRPr="0000001F" w:rsidRDefault="00A578A9" w:rsidP="00426763">
          <w:pPr>
            <w:jc w:val="center"/>
            <w:rPr>
              <w:color w:val="074F6A" w:themeColor="accent4" w:themeShade="80"/>
            </w:rPr>
          </w:pPr>
          <w:sdt>
            <w:sdtPr>
              <w:rPr>
                <w:rStyle w:val="ParagraphChar"/>
                <w:color w:val="80340D" w:themeColor="accent2" w:themeShade="80"/>
              </w:rPr>
              <w:alias w:val="Type Faculty Member's Name - No title, &quot;Dr.,&quot; etc."/>
              <w:tag w:val="Faculty Member's Name"/>
              <w:id w:val="-1425647430"/>
              <w:placeholder>
                <w:docPart w:val="9D266C9CB02C4352BC01BE07B58C11A6"/>
              </w:placeholder>
              <w15:color w:val="339966"/>
              <w:text/>
            </w:sdtPr>
            <w:sdtEndPr>
              <w:rPr>
                <w:rStyle w:val="ParagraphChar"/>
              </w:rPr>
            </w:sdtEndPr>
            <w:sdtContent>
              <w:r w:rsidR="00426763" w:rsidRPr="004F1AD3">
                <w:rPr>
                  <w:rStyle w:val="ParagraphChar"/>
                  <w:color w:val="80340D" w:themeColor="accent2" w:themeShade="80"/>
                </w:rPr>
                <w:t>Faculty member’s name 1</w:t>
              </w:r>
            </w:sdtContent>
          </w:sdt>
          <w:r w:rsidR="00426763" w:rsidRPr="004E3454">
            <w:t xml:space="preserve">, </w:t>
          </w:r>
          <w:sdt>
            <w:sdtPr>
              <w:rPr>
                <w:rStyle w:val="ParagraphChar"/>
                <w:color w:val="80340D" w:themeColor="accent2" w:themeShade="80"/>
              </w:rPr>
              <w:alias w:val="Faculty Member's Role"/>
              <w:tag w:val="Faculty Member's Role"/>
              <w:id w:val="419457673"/>
              <w:placeholder>
                <w:docPart w:val="FFB444722B144DB0A7DD6B88EF704B82"/>
              </w:placeholder>
              <w15:color w:val="339966"/>
              <w:comboBox>
                <w:listItem w:value="Choose this faculty member's role:"/>
                <w:listItem w:displayText="Major Professor" w:value="Major Professor"/>
                <w:listItem w:displayText="Director of Thesis" w:value="Director of Thesis"/>
              </w:comboBox>
            </w:sdtPr>
            <w:sdtEndPr>
              <w:rPr>
                <w:rStyle w:val="ParagraphChar"/>
              </w:rPr>
            </w:sdtEndPr>
            <w:sdtContent>
              <w:r w:rsidR="00426763" w:rsidRPr="004F1AD3">
                <w:rPr>
                  <w:rStyle w:val="ParagraphChar"/>
                  <w:color w:val="80340D" w:themeColor="accent2" w:themeShade="80"/>
                </w:rPr>
                <w:t>Choose Faculty Member’s Role 1</w:t>
              </w:r>
            </w:sdtContent>
          </w:sdt>
        </w:p>
        <w:p w14:paraId="33BA6DA9" w14:textId="77777777" w:rsidR="00426763" w:rsidRPr="004E3454" w:rsidRDefault="00426763" w:rsidP="00426763">
          <w:pPr>
            <w:jc w:val="center"/>
          </w:pPr>
        </w:p>
        <w:p w14:paraId="120DCD6E" w14:textId="77777777" w:rsidR="00426763" w:rsidRPr="004E3454" w:rsidRDefault="00A578A9" w:rsidP="00426763">
          <w:pPr>
            <w:jc w:val="center"/>
          </w:pPr>
          <w:sdt>
            <w:sdtPr>
              <w:rPr>
                <w:rStyle w:val="ParagraphChar"/>
                <w:color w:val="80340D" w:themeColor="accent2" w:themeShade="80"/>
              </w:rPr>
              <w:alias w:val="Type Faculty Member's Name - No title, &quot;Dr.,&quot; etc."/>
              <w:tag w:val="Faculty Member's Name - No title, &quot;Dr.,&quot; etc."/>
              <w:id w:val="-1670161825"/>
              <w:placeholder>
                <w:docPart w:val="9D266C9CB02C4352BC01BE07B58C11A6"/>
              </w:placeholder>
              <w15:color w:val="339966"/>
              <w:text/>
            </w:sdtPr>
            <w:sdtEndPr>
              <w:rPr>
                <w:rStyle w:val="ParagraphChar"/>
              </w:rPr>
            </w:sdtEndPr>
            <w:sdtContent>
              <w:r w:rsidR="00426763" w:rsidRPr="004F1AD3">
                <w:rPr>
                  <w:rStyle w:val="ParagraphChar"/>
                  <w:color w:val="80340D" w:themeColor="accent2" w:themeShade="80"/>
                </w:rPr>
                <w:t>Faculty member’s name 2</w:t>
              </w:r>
            </w:sdtContent>
          </w:sdt>
          <w:r w:rsidR="00426763" w:rsidRPr="004E3454">
            <w:t xml:space="preserve">, </w:t>
          </w:r>
          <w:sdt>
            <w:sdtPr>
              <w:rPr>
                <w:rStyle w:val="ParagraphChar"/>
                <w:color w:val="80340D" w:themeColor="accent2" w:themeShade="80"/>
              </w:rPr>
              <w:alias w:val="Faculty Member's Role"/>
              <w:tag w:val="Faculty Member's Role"/>
              <w:id w:val="-798692610"/>
              <w:placeholder>
                <w:docPart w:val="FFB444722B144DB0A7DD6B88EF704B82"/>
              </w:placeholder>
              <w15:color w:val="339966"/>
              <w:comboBox>
                <w:listItem w:value="Choose this faculty member's role:"/>
                <w:listItem w:displayText="Committee Member" w:value="Committee Member"/>
                <w:listItem w:displayText="Reader" w:value="Reader"/>
                <w:listItem w:displayText="Major Professor" w:value="Major Professor"/>
                <w:listItem w:displayText="Director of Thesis" w:value="Director of Thesis"/>
              </w:comboBox>
            </w:sdtPr>
            <w:sdtEndPr>
              <w:rPr>
                <w:rStyle w:val="ParagraphChar"/>
              </w:rPr>
            </w:sdtEndPr>
            <w:sdtContent>
              <w:r w:rsidR="00426763" w:rsidRPr="004F1AD3">
                <w:rPr>
                  <w:rStyle w:val="ParagraphChar"/>
                  <w:color w:val="80340D" w:themeColor="accent2" w:themeShade="80"/>
                </w:rPr>
                <w:t>Choose Faculty Member’s Role 2</w:t>
              </w:r>
            </w:sdtContent>
          </w:sdt>
        </w:p>
        <w:p w14:paraId="368EB10E" w14:textId="77777777" w:rsidR="00426763" w:rsidRPr="004E3454" w:rsidRDefault="00426763" w:rsidP="00426763">
          <w:pPr>
            <w:jc w:val="center"/>
          </w:pPr>
        </w:p>
        <w:p w14:paraId="1B2B337D" w14:textId="77777777" w:rsidR="00426763" w:rsidRPr="004E3454" w:rsidRDefault="00A578A9" w:rsidP="00426763">
          <w:pPr>
            <w:jc w:val="center"/>
          </w:pPr>
          <w:sdt>
            <w:sdtPr>
              <w:rPr>
                <w:rStyle w:val="ParagraphChar"/>
                <w:color w:val="80340D" w:themeColor="accent2" w:themeShade="80"/>
              </w:rPr>
              <w:alias w:val="Type Faculty Member's Name - No title, &quot;Dr.,&quot; etc."/>
              <w:tag w:val="Faculty Member's Name - No title, &quot;Dr.,&quot; etc."/>
              <w:id w:val="106169500"/>
              <w:placeholder>
                <w:docPart w:val="9D266C9CB02C4352BC01BE07B58C11A6"/>
              </w:placeholder>
              <w15:color w:val="339966"/>
              <w:text/>
            </w:sdtPr>
            <w:sdtEndPr>
              <w:rPr>
                <w:rStyle w:val="ParagraphChar"/>
              </w:rPr>
            </w:sdtEndPr>
            <w:sdtContent>
              <w:r w:rsidR="00426763" w:rsidRPr="004F1AD3">
                <w:rPr>
                  <w:rStyle w:val="ParagraphChar"/>
                  <w:color w:val="80340D" w:themeColor="accent2" w:themeShade="80"/>
                </w:rPr>
                <w:t>Faculty member’s name 3</w:t>
              </w:r>
            </w:sdtContent>
          </w:sdt>
          <w:r w:rsidR="00426763" w:rsidRPr="004E3454">
            <w:t xml:space="preserve">, </w:t>
          </w:r>
          <w:sdt>
            <w:sdtPr>
              <w:rPr>
                <w:rStyle w:val="ParagraphChar"/>
                <w:color w:val="80340D" w:themeColor="accent2" w:themeShade="80"/>
              </w:rPr>
              <w:alias w:val="Faculty Member's Role"/>
              <w:tag w:val="Faculty Member's Role"/>
              <w:id w:val="-6673329"/>
              <w:placeholder>
                <w:docPart w:val="FFB444722B144DB0A7DD6B88EF704B82"/>
              </w:placeholder>
              <w15:color w:val="339966"/>
              <w:comboBox>
                <w:listItem w:value="Choose this faculty member's role:"/>
                <w:listItem w:displayText="Committee Member" w:value="Committee Member"/>
                <w:listItem w:displayText="Reader" w:value="Reader"/>
              </w:comboBox>
            </w:sdtPr>
            <w:sdtEndPr>
              <w:rPr>
                <w:rStyle w:val="ParagraphChar"/>
              </w:rPr>
            </w:sdtEndPr>
            <w:sdtContent>
              <w:r w:rsidR="00426763" w:rsidRPr="004F1AD3">
                <w:rPr>
                  <w:rStyle w:val="ParagraphChar"/>
                  <w:color w:val="80340D" w:themeColor="accent2" w:themeShade="80"/>
                </w:rPr>
                <w:t>Choose Faculty Member’s Role 3</w:t>
              </w:r>
            </w:sdtContent>
          </w:sdt>
        </w:p>
        <w:p w14:paraId="63630E3C" w14:textId="77777777" w:rsidR="00426763" w:rsidRPr="004E3454" w:rsidRDefault="00426763" w:rsidP="00426763">
          <w:pPr>
            <w:jc w:val="center"/>
          </w:pPr>
        </w:p>
        <w:p w14:paraId="6A260D1B" w14:textId="77777777" w:rsidR="00426763" w:rsidRPr="004E3454" w:rsidRDefault="00A578A9" w:rsidP="00426763">
          <w:pPr>
            <w:jc w:val="center"/>
          </w:pPr>
          <w:sdt>
            <w:sdtPr>
              <w:rPr>
                <w:rStyle w:val="ParagraphChar"/>
                <w:color w:val="80340D" w:themeColor="accent2" w:themeShade="80"/>
              </w:rPr>
              <w:alias w:val="Type Faculty Member's Name - No title, &quot;Dr.,&quot; etc."/>
              <w:tag w:val="Faculty Member's Name - No title, &quot;Dr.,&quot; etc."/>
              <w:id w:val="1949435786"/>
              <w:placeholder>
                <w:docPart w:val="9D266C9CB02C4352BC01BE07B58C11A6"/>
              </w:placeholder>
              <w15:color w:val="339966"/>
              <w:text/>
            </w:sdtPr>
            <w:sdtEndPr>
              <w:rPr>
                <w:rStyle w:val="ParagraphChar"/>
              </w:rPr>
            </w:sdtEndPr>
            <w:sdtContent>
              <w:r w:rsidR="00426763" w:rsidRPr="004F1AD3">
                <w:rPr>
                  <w:rStyle w:val="ParagraphChar"/>
                  <w:color w:val="80340D" w:themeColor="accent2" w:themeShade="80"/>
                </w:rPr>
                <w:t xml:space="preserve">Faculty </w:t>
              </w:r>
              <w:proofErr w:type="gramStart"/>
              <w:r w:rsidR="00426763" w:rsidRPr="004F1AD3">
                <w:rPr>
                  <w:rStyle w:val="ParagraphChar"/>
                  <w:color w:val="80340D" w:themeColor="accent2" w:themeShade="80"/>
                </w:rPr>
                <w:t>member’s</w:t>
              </w:r>
              <w:proofErr w:type="gramEnd"/>
              <w:r w:rsidR="00426763" w:rsidRPr="004F1AD3">
                <w:rPr>
                  <w:rStyle w:val="ParagraphChar"/>
                  <w:color w:val="80340D" w:themeColor="accent2" w:themeShade="80"/>
                </w:rPr>
                <w:t xml:space="preserve"> name 4</w:t>
              </w:r>
            </w:sdtContent>
          </w:sdt>
          <w:r w:rsidR="00426763" w:rsidRPr="004E3454">
            <w:t xml:space="preserve">, </w:t>
          </w:r>
          <w:sdt>
            <w:sdtPr>
              <w:rPr>
                <w:rStyle w:val="ParagraphChar"/>
                <w:color w:val="80340D" w:themeColor="accent2" w:themeShade="80"/>
              </w:rPr>
              <w:alias w:val="Faculty Member's Role"/>
              <w:tag w:val="Faculty Member's Role"/>
              <w:id w:val="-1047518404"/>
              <w:placeholder>
                <w:docPart w:val="FFB444722B144DB0A7DD6B88EF704B82"/>
              </w:placeholder>
              <w15:color w:val="339966"/>
              <w:comboBox>
                <w:listItem w:value="Choose this faculty member's role:"/>
                <w:listItem w:displayText="Committee Member" w:value="Committee Member"/>
                <w:listItem w:displayText="Reader" w:value="Reader"/>
              </w:comboBox>
            </w:sdtPr>
            <w:sdtEndPr>
              <w:rPr>
                <w:rStyle w:val="ParagraphChar"/>
              </w:rPr>
            </w:sdtEndPr>
            <w:sdtContent>
              <w:r w:rsidR="00426763" w:rsidRPr="004F1AD3">
                <w:rPr>
                  <w:rStyle w:val="ParagraphChar"/>
                  <w:color w:val="80340D" w:themeColor="accent2" w:themeShade="80"/>
                </w:rPr>
                <w:t>Choose Faculty Member’s Role 4</w:t>
              </w:r>
            </w:sdtContent>
          </w:sdt>
        </w:p>
        <w:p w14:paraId="50D1A192" w14:textId="77777777" w:rsidR="00426763" w:rsidRPr="004E3454" w:rsidRDefault="00426763" w:rsidP="00426763">
          <w:pPr>
            <w:jc w:val="center"/>
          </w:pPr>
        </w:p>
        <w:p w14:paraId="153032F0" w14:textId="77777777" w:rsidR="00426763" w:rsidRPr="004E3454" w:rsidRDefault="00426763" w:rsidP="00426763">
          <w:pPr>
            <w:jc w:val="center"/>
          </w:pPr>
          <w:r w:rsidRPr="004E3454">
            <w:t>Ann Vail, Dean of the Graduate School</w:t>
          </w:r>
        </w:p>
      </w:sdtContent>
    </w:sdt>
    <w:p w14:paraId="751ECCF1" w14:textId="77777777" w:rsidR="00426763" w:rsidRDefault="00426763" w:rsidP="00426763"/>
    <w:p w14:paraId="39A93CC0" w14:textId="77777777" w:rsidR="00426763" w:rsidRDefault="00426763" w:rsidP="00426763">
      <w:pPr>
        <w:sectPr w:rsidR="00426763" w:rsidSect="004D3E3D">
          <w:pgSz w:w="12240" w:h="15840" w:code="1"/>
          <w:pgMar w:top="1440" w:right="1440" w:bottom="1440" w:left="1440" w:header="720" w:footer="720" w:gutter="0"/>
          <w:cols w:space="720"/>
          <w:vAlign w:val="center"/>
          <w:docGrid w:linePitch="360"/>
        </w:sectPr>
      </w:pPr>
    </w:p>
    <w:p w14:paraId="2C8C6DB0" w14:textId="77777777" w:rsidR="00426763" w:rsidRPr="004F1AD3" w:rsidRDefault="00426763" w:rsidP="00426763">
      <w:pPr>
        <w:jc w:val="center"/>
        <w:rPr>
          <w:sz w:val="40"/>
          <w:szCs w:val="40"/>
        </w:rPr>
      </w:pPr>
      <w:r w:rsidRPr="004F1AD3">
        <w:rPr>
          <w:sz w:val="40"/>
          <w:szCs w:val="40"/>
        </w:rPr>
        <w:lastRenderedPageBreak/>
        <w:t>Placeholder submission</w:t>
      </w:r>
    </w:p>
    <w:p w14:paraId="2258CDE9" w14:textId="77777777" w:rsidR="00426763" w:rsidRPr="004F1AD3" w:rsidRDefault="00426763" w:rsidP="00426763">
      <w:pPr>
        <w:jc w:val="center"/>
        <w:rPr>
          <w:sz w:val="40"/>
          <w:szCs w:val="40"/>
        </w:rPr>
      </w:pPr>
    </w:p>
    <w:p w14:paraId="43E0165F" w14:textId="77777777" w:rsidR="00426763" w:rsidRPr="004F1AD3" w:rsidRDefault="00313FB8" w:rsidP="00426763">
      <w:pPr>
        <w:jc w:val="center"/>
        <w:rPr>
          <w:sz w:val="40"/>
          <w:szCs w:val="40"/>
        </w:rPr>
      </w:pPr>
      <w:r w:rsidRPr="004F1AD3">
        <w:rPr>
          <w:sz w:val="40"/>
          <w:szCs w:val="40"/>
        </w:rPr>
        <w:t>Manuscript is s</w:t>
      </w:r>
      <w:r w:rsidR="00426763" w:rsidRPr="004F1AD3">
        <w:rPr>
          <w:sz w:val="40"/>
          <w:szCs w:val="40"/>
        </w:rPr>
        <w:t>ubject to CUI restrictions</w:t>
      </w:r>
    </w:p>
    <w:sectPr w:rsidR="00426763" w:rsidRPr="004F1A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D3"/>
    <w:rsid w:val="00074648"/>
    <w:rsid w:val="000A5A5D"/>
    <w:rsid w:val="0016421D"/>
    <w:rsid w:val="0028662F"/>
    <w:rsid w:val="00313FB8"/>
    <w:rsid w:val="003B0440"/>
    <w:rsid w:val="00426763"/>
    <w:rsid w:val="004D3E3D"/>
    <w:rsid w:val="004F1AD3"/>
    <w:rsid w:val="0055310C"/>
    <w:rsid w:val="005979C2"/>
    <w:rsid w:val="005C4BCC"/>
    <w:rsid w:val="006D3F04"/>
    <w:rsid w:val="00716DE5"/>
    <w:rsid w:val="007D4E3D"/>
    <w:rsid w:val="00893A70"/>
    <w:rsid w:val="008B0469"/>
    <w:rsid w:val="00903238"/>
    <w:rsid w:val="00A513F2"/>
    <w:rsid w:val="00A578A9"/>
    <w:rsid w:val="00A8400F"/>
    <w:rsid w:val="00C60695"/>
    <w:rsid w:val="00CA329A"/>
    <w:rsid w:val="00E72711"/>
    <w:rsid w:val="00EE0D02"/>
    <w:rsid w:val="00EF48A0"/>
    <w:rsid w:val="00F1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9F8BA"/>
  <w15:chartTrackingRefBased/>
  <w15:docId w15:val="{A264BD4C-9451-499F-A147-16BB3747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ajorBidi"/>
        <w:bCs/>
        <w:color w:val="000000" w:themeColor="text1"/>
        <w:kern w:val="2"/>
        <w:sz w:val="24"/>
        <w:szCs w:val="3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763"/>
    <w:rPr>
      <w:rFonts w:ascii="Times New Roman" w:hAnsi="Times New Roman"/>
      <w:bCs w:val="0"/>
    </w:rPr>
  </w:style>
  <w:style w:type="paragraph" w:styleId="Heading1">
    <w:name w:val="heading 1"/>
    <w:aliases w:val="ETD Title"/>
    <w:basedOn w:val="Normal"/>
    <w:next w:val="Normal"/>
    <w:link w:val="Heading1Char"/>
    <w:uiPriority w:val="9"/>
    <w:qFormat/>
    <w:rsid w:val="006D3F04"/>
    <w:pPr>
      <w:keepNext/>
      <w:keepLines/>
      <w:jc w:val="center"/>
      <w:outlineLvl w:val="0"/>
    </w:pPr>
    <w:rPr>
      <w:rFonts w:eastAsiaTheme="majorEastAsia"/>
      <w:bCs/>
      <w:smallCaps/>
      <w:color w:val="0F4761" w:themeColor="accent1" w:themeShade="BF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238"/>
    <w:pPr>
      <w:keepNext/>
      <w:keepLines/>
      <w:spacing w:before="160" w:after="80"/>
      <w:outlineLvl w:val="1"/>
    </w:pPr>
    <w:rPr>
      <w:rFonts w:asciiTheme="majorHAnsi" w:eastAsiaTheme="majorEastAsia" w:hAnsiTheme="majorHAnsi"/>
      <w:bCs/>
      <w:color w:val="0F4761" w:themeColor="accent1" w:themeShade="BF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238"/>
    <w:pPr>
      <w:keepNext/>
      <w:keepLines/>
      <w:spacing w:before="160" w:after="80"/>
      <w:outlineLvl w:val="2"/>
    </w:pPr>
    <w:rPr>
      <w:rFonts w:asciiTheme="minorHAnsi" w:eastAsiaTheme="majorEastAsia" w:hAnsiTheme="minorHAnsi"/>
      <w:bCs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238"/>
    <w:pPr>
      <w:keepNext/>
      <w:keepLines/>
      <w:spacing w:before="80" w:after="40"/>
      <w:outlineLvl w:val="3"/>
    </w:pPr>
    <w:rPr>
      <w:rFonts w:asciiTheme="minorHAnsi" w:eastAsiaTheme="majorEastAsia" w:hAnsiTheme="minorHAnsi"/>
      <w:bCs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238"/>
    <w:pPr>
      <w:keepNext/>
      <w:keepLines/>
      <w:spacing w:before="80" w:after="40"/>
      <w:outlineLvl w:val="4"/>
    </w:pPr>
    <w:rPr>
      <w:rFonts w:asciiTheme="minorHAnsi" w:eastAsiaTheme="majorEastAsia" w:hAnsiTheme="minorHAnsi"/>
      <w:bC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238"/>
    <w:pPr>
      <w:keepNext/>
      <w:keepLines/>
      <w:spacing w:before="40"/>
      <w:outlineLvl w:val="5"/>
    </w:pPr>
    <w:rPr>
      <w:rFonts w:asciiTheme="minorHAnsi" w:eastAsiaTheme="majorEastAsia" w:hAnsiTheme="minorHAnsi"/>
      <w:bCs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238"/>
    <w:pPr>
      <w:keepNext/>
      <w:keepLines/>
      <w:spacing w:before="40"/>
      <w:outlineLvl w:val="6"/>
    </w:pPr>
    <w:rPr>
      <w:rFonts w:asciiTheme="minorHAnsi" w:eastAsiaTheme="majorEastAsia" w:hAnsiTheme="minorHAnsi"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238"/>
    <w:pPr>
      <w:keepNext/>
      <w:keepLines/>
      <w:outlineLvl w:val="7"/>
    </w:pPr>
    <w:rPr>
      <w:rFonts w:asciiTheme="minorHAnsi" w:eastAsiaTheme="majorEastAsia" w:hAnsiTheme="minorHAnsi"/>
      <w:bCs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238"/>
    <w:pPr>
      <w:keepNext/>
      <w:keepLines/>
      <w:outlineLvl w:val="8"/>
    </w:pPr>
    <w:rPr>
      <w:rFonts w:asciiTheme="minorHAnsi" w:eastAsiaTheme="majorEastAsia" w:hAnsiTheme="minorHAnsi"/>
      <w:b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55310C"/>
    <w:pPr>
      <w:spacing w:after="240"/>
      <w:ind w:left="720" w:right="1440" w:hanging="720"/>
      <w:mirrorIndents/>
    </w:pPr>
    <w:rPr>
      <w:rFonts w:ascii="Aptos" w:hAnsi="Aptos" w:cs="Times New Roman"/>
      <w:color w:val="auto"/>
      <w:kern w:val="0"/>
      <w:szCs w:val="24"/>
      <w14:ligatures w14:val="none"/>
    </w:rPr>
  </w:style>
  <w:style w:type="character" w:customStyle="1" w:styleId="Heading1Char">
    <w:name w:val="Heading 1 Char"/>
    <w:aliases w:val="ETD Title Char"/>
    <w:basedOn w:val="DefaultParagraphFont"/>
    <w:link w:val="Heading1"/>
    <w:uiPriority w:val="9"/>
    <w:rsid w:val="006D3F04"/>
    <w:rPr>
      <w:rFonts w:ascii="Times New Roman" w:eastAsiaTheme="majorEastAsia" w:hAnsi="Times New Roman"/>
      <w:smallCaps/>
      <w:color w:val="0F4761" w:themeColor="accent1" w:themeShade="BF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238"/>
    <w:rPr>
      <w:rFonts w:asciiTheme="majorHAnsi" w:eastAsiaTheme="majorEastAsia" w:hAnsiTheme="majorHAnsi"/>
      <w:color w:val="0F4761" w:themeColor="accent1" w:themeShade="BF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238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238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238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238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238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238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238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238"/>
    <w:pPr>
      <w:spacing w:after="80"/>
      <w:contextualSpacing/>
    </w:pPr>
    <w:rPr>
      <w:rFonts w:asciiTheme="majorHAnsi" w:eastAsiaTheme="majorEastAsia" w:hAnsiTheme="majorHAnsi"/>
      <w:bCs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238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238"/>
    <w:pPr>
      <w:numPr>
        <w:ilvl w:val="1"/>
      </w:numPr>
      <w:spacing w:after="160"/>
    </w:pPr>
    <w:rPr>
      <w:rFonts w:asciiTheme="minorHAnsi" w:eastAsiaTheme="majorEastAsia" w:hAnsiTheme="minorHAnsi"/>
      <w:bCs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238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238"/>
    <w:pPr>
      <w:spacing w:before="160" w:after="160"/>
      <w:jc w:val="center"/>
    </w:pPr>
    <w:rPr>
      <w:rFonts w:ascii="Aptos" w:hAnsi="Aptos"/>
      <w:bCs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2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238"/>
    <w:pPr>
      <w:ind w:left="720"/>
      <w:contextualSpacing/>
    </w:pPr>
    <w:rPr>
      <w:rFonts w:ascii="Aptos" w:hAnsi="Aptos"/>
      <w:bCs/>
    </w:rPr>
  </w:style>
  <w:style w:type="character" w:styleId="IntenseEmphasis">
    <w:name w:val="Intense Emphasis"/>
    <w:basedOn w:val="DefaultParagraphFont"/>
    <w:uiPriority w:val="21"/>
    <w:qFormat/>
    <w:rsid w:val="009032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ptos" w:hAnsi="Aptos"/>
      <w:bCs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2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238"/>
    <w:rPr>
      <w:b/>
      <w:bCs w:val="0"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next w:val="Normal"/>
    <w:link w:val="ParagraphChar"/>
    <w:qFormat/>
    <w:rsid w:val="00426763"/>
    <w:pPr>
      <w:jc w:val="center"/>
    </w:pPr>
  </w:style>
  <w:style w:type="character" w:customStyle="1" w:styleId="ParagraphChar">
    <w:name w:val="Paragraph Char"/>
    <w:basedOn w:val="DefaultParagraphFont"/>
    <w:link w:val="Paragraph"/>
    <w:rsid w:val="00426763"/>
    <w:rPr>
      <w:rFonts w:ascii="Times New Roman" w:hAnsi="Times New Roman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tti\AppData\Local\Microsoft\Windows\INetCache\Content.Outlook\1NZJZZQL\CUI-placehold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266C9CB02C4352BC01BE07B58C1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B9BFE-30CE-49E7-B885-22A4647487BC}"/>
      </w:docPartPr>
      <w:docPartBody>
        <w:p w:rsidR="00215703" w:rsidRDefault="00215703">
          <w:pPr>
            <w:pStyle w:val="9D266C9CB02C4352BC01BE07B58C11A6"/>
          </w:pPr>
          <w:r w:rsidRPr="00924E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F1600712F24EEAB0F84CE92B583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9BD94-73BE-40A2-AE36-11B4E21C996B}"/>
      </w:docPartPr>
      <w:docPartBody>
        <w:p w:rsidR="00215703" w:rsidRDefault="00215703">
          <w:pPr>
            <w:pStyle w:val="42F1600712F24EEAB0F84CE92B583459"/>
          </w:pPr>
          <w:r w:rsidRPr="00DC548A">
            <w:rPr>
              <w:rStyle w:val="PlaceholderText"/>
            </w:rPr>
            <w:t>Choose an item.</w:t>
          </w:r>
        </w:p>
      </w:docPartBody>
    </w:docPart>
    <w:docPart>
      <w:docPartPr>
        <w:name w:val="5F76F96B48B94B44857452D81561D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30A64-3C35-4991-8AF6-E85C0C9F7382}"/>
      </w:docPartPr>
      <w:docPartBody>
        <w:p w:rsidR="00215703" w:rsidRDefault="00215703">
          <w:pPr>
            <w:pStyle w:val="5F76F96B48B94B44857452D81561DBB6"/>
          </w:pPr>
          <w:r w:rsidRPr="00924E6E">
            <w:rPr>
              <w:rStyle w:val="PlaceholderText"/>
            </w:rPr>
            <w:t>Choose an item.</w:t>
          </w:r>
        </w:p>
      </w:docPartBody>
    </w:docPart>
    <w:docPart>
      <w:docPartPr>
        <w:name w:val="FFB444722B144DB0A7DD6B88EF704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3BA63-CFDB-4CAA-A82D-5DE608480857}"/>
      </w:docPartPr>
      <w:docPartBody>
        <w:p w:rsidR="00215703" w:rsidRDefault="00215703">
          <w:pPr>
            <w:pStyle w:val="FFB444722B144DB0A7DD6B88EF704B82"/>
          </w:pPr>
          <w:r w:rsidRPr="00924E6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03"/>
    <w:rsid w:val="0016421D"/>
    <w:rsid w:val="00215703"/>
    <w:rsid w:val="0059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9D266C9CB02C4352BC01BE07B58C11A6">
    <w:name w:val="9D266C9CB02C4352BC01BE07B58C11A6"/>
  </w:style>
  <w:style w:type="paragraph" w:customStyle="1" w:styleId="42F1600712F24EEAB0F84CE92B583459">
    <w:name w:val="42F1600712F24EEAB0F84CE92B583459"/>
  </w:style>
  <w:style w:type="paragraph" w:customStyle="1" w:styleId="5F76F96B48B94B44857452D81561DBB6">
    <w:name w:val="5F76F96B48B94B44857452D81561DBB6"/>
  </w:style>
  <w:style w:type="paragraph" w:customStyle="1" w:styleId="FFB444722B144DB0A7DD6B88EF704B82">
    <w:name w:val="FFB444722B144DB0A7DD6B88EF704B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e79190-ef95-4fdf-90e4-233c5ffc28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41B8544D8B4448195C78749B6852C" ma:contentTypeVersion="17" ma:contentTypeDescription="Create a new document." ma:contentTypeScope="" ma:versionID="5f27f732a12adebd2dbaf28668569f41">
  <xsd:schema xmlns:xsd="http://www.w3.org/2001/XMLSchema" xmlns:xs="http://www.w3.org/2001/XMLSchema" xmlns:p="http://schemas.microsoft.com/office/2006/metadata/properties" xmlns:ns3="2ae79190-ef95-4fdf-90e4-233c5ffc28ae" xmlns:ns4="aebdeac4-0e72-44f2-94dc-014f1e9cee24" targetNamespace="http://schemas.microsoft.com/office/2006/metadata/properties" ma:root="true" ma:fieldsID="5c68b74f6c467eedfc902d84162b04d0" ns3:_="" ns4:_="">
    <xsd:import namespace="2ae79190-ef95-4fdf-90e4-233c5ffc28ae"/>
    <xsd:import namespace="aebdeac4-0e72-44f2-94dc-014f1e9cee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79190-ef95-4fdf-90e4-233c5ffc2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deac4-0e72-44f2-94dc-014f1e9cee2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DD4F2A-9D9B-4A3F-8B5F-49D076351909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aebdeac4-0e72-44f2-94dc-014f1e9cee24"/>
    <ds:schemaRef ds:uri="http://purl.org/dc/dcmitype/"/>
    <ds:schemaRef ds:uri="http://schemas.microsoft.com/office/2006/metadata/properties"/>
    <ds:schemaRef ds:uri="2ae79190-ef95-4fdf-90e4-233c5ffc28a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7A9B69E-56F7-4D1C-8ED8-C2B4CCDCEB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98AB33-23BA-4F6B-B8AB-26B307820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e79190-ef95-4fdf-90e4-233c5ffc28ae"/>
    <ds:schemaRef ds:uri="aebdeac4-0e72-44f2-94dc-014f1e9ce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CUI-placeholder</Template>
  <TotalTime>0</TotalTime>
  <Pages>2</Pages>
  <Words>133</Words>
  <Characters>760</Characters>
  <Application>Microsoft Office Word</Application>
  <DocSecurity>4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KOTTI, LAURA</dc:creator>
  <cp:keywords/>
  <dc:description/>
  <cp:lastModifiedBy>Kotti Walsh, Laura</cp:lastModifiedBy>
  <cp:revision>2</cp:revision>
  <dcterms:created xsi:type="dcterms:W3CDTF">2025-02-27T18:40:00Z</dcterms:created>
  <dcterms:modified xsi:type="dcterms:W3CDTF">2025-02-27T18:40:00Z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0x010100CA541B8544D8B4448195C78749B6852C</vt:lpwstr>
  </property>
</Properties>
</file>