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D359" w14:textId="77777777" w:rsidR="003D2E9E" w:rsidRPr="00011E38" w:rsidRDefault="00EA2ECA" w:rsidP="00011E38">
      <w:pPr>
        <w:pStyle w:val="Heading1"/>
        <w:rPr>
          <w:rFonts w:ascii="Impact" w:hAnsi="Impact"/>
          <w:color w:val="73000A"/>
          <w:sz w:val="72"/>
          <w:szCs w:val="72"/>
        </w:rPr>
      </w:pPr>
      <w:r w:rsidRPr="00011E38">
        <w:rPr>
          <w:rFonts w:ascii="Impact" w:hAnsi="Impact"/>
          <w:color w:val="73000A"/>
          <w:sz w:val="72"/>
          <w:szCs w:val="72"/>
        </w:rPr>
        <w:t>MEETING</w:t>
      </w:r>
      <w:r w:rsidR="0090074D" w:rsidRPr="00011E38">
        <w:rPr>
          <w:rFonts w:ascii="Impact" w:hAnsi="Impact"/>
          <w:color w:val="73000A"/>
          <w:sz w:val="72"/>
          <w:szCs w:val="72"/>
        </w:rPr>
        <w:t xml:space="preserve"> TITLE</w:t>
      </w:r>
    </w:p>
    <w:p w14:paraId="6B7BA557" w14:textId="77777777" w:rsidR="00EA2ECA" w:rsidRDefault="00EA2ECA">
      <w:pPr>
        <w:rPr>
          <w:rFonts w:ascii="Arial" w:hAnsi="Arial" w:cs="Arial"/>
          <w:sz w:val="28"/>
          <w:szCs w:val="28"/>
        </w:rPr>
      </w:pPr>
    </w:p>
    <w:p w14:paraId="0182FAAA" w14:textId="77777777" w:rsidR="00EA2ECA" w:rsidRPr="00011E38" w:rsidRDefault="00EA2ECA" w:rsidP="00011E38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011E38">
        <w:rPr>
          <w:rFonts w:ascii="Arial" w:hAnsi="Arial" w:cs="Arial"/>
          <w:color w:val="000000" w:themeColor="text1"/>
          <w:sz w:val="28"/>
          <w:szCs w:val="28"/>
        </w:rPr>
        <w:t>Date and time of meeting</w:t>
      </w:r>
    </w:p>
    <w:p w14:paraId="18D6F4BF" w14:textId="77777777" w:rsidR="00EA2ECA" w:rsidRPr="00011E38" w:rsidRDefault="00EA2ECA" w:rsidP="00011E38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011E38">
        <w:rPr>
          <w:rFonts w:ascii="Arial" w:hAnsi="Arial" w:cs="Arial"/>
          <w:color w:val="000000" w:themeColor="text1"/>
          <w:sz w:val="28"/>
          <w:szCs w:val="28"/>
        </w:rPr>
        <w:t>Location of meeting</w:t>
      </w:r>
    </w:p>
    <w:p w14:paraId="09780494" w14:textId="77777777" w:rsidR="00EA2ECA" w:rsidRPr="00EA2ECA" w:rsidRDefault="00EA2ECA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14:paraId="5C5461CA" w14:textId="77777777" w:rsidR="00EA2ECA" w:rsidRDefault="00EA2ECA">
      <w:pPr>
        <w:rPr>
          <w:rFonts w:ascii="Impact" w:hAnsi="Impact"/>
          <w:sz w:val="72"/>
          <w:szCs w:val="72"/>
        </w:rPr>
      </w:pPr>
    </w:p>
    <w:p w14:paraId="2C387789" w14:textId="1521F4CB" w:rsidR="00EA2ECA" w:rsidRPr="00CC695E" w:rsidRDefault="00EA2ECA">
      <w:pPr>
        <w:rPr>
          <w:rFonts w:ascii="Georgia Pro" w:hAnsi="Georgia Pro"/>
        </w:rPr>
      </w:pPr>
      <w:r w:rsidRPr="00CC695E">
        <w:rPr>
          <w:rFonts w:ascii="Georgia Pro" w:hAnsi="Georgia Pro"/>
        </w:rPr>
        <w:t>F</w:t>
      </w:r>
      <w:r w:rsidR="007465D0" w:rsidRPr="00CC695E">
        <w:rPr>
          <w:rFonts w:ascii="Georgia Pro" w:hAnsi="Georgia Pro"/>
        </w:rPr>
        <w:t>ill in the topics for discussion</w:t>
      </w:r>
      <w:r w:rsidR="00011E38" w:rsidRPr="00CC695E">
        <w:rPr>
          <w:rFonts w:ascii="Georgia Pro" w:hAnsi="Georgia Pro"/>
        </w:rPr>
        <w:t>.</w:t>
      </w:r>
    </w:p>
    <w:p w14:paraId="0D4E8935" w14:textId="77777777" w:rsidR="007465D0" w:rsidRPr="00CC695E" w:rsidRDefault="007465D0">
      <w:pPr>
        <w:rPr>
          <w:rFonts w:ascii="Georgia Pro" w:hAnsi="Georgia Pro"/>
        </w:rPr>
      </w:pPr>
    </w:p>
    <w:p w14:paraId="18F25FD8" w14:textId="52B8D6ED" w:rsidR="007465D0" w:rsidRPr="00CC695E" w:rsidRDefault="007465D0">
      <w:pPr>
        <w:rPr>
          <w:rFonts w:ascii="Georgia Pro" w:hAnsi="Georgia Pro"/>
        </w:rPr>
      </w:pPr>
      <w:r w:rsidRPr="00CC695E">
        <w:rPr>
          <w:rFonts w:ascii="Georgia Pro" w:hAnsi="Georgia Pro"/>
        </w:rPr>
        <w:t>Include the title of the meeting, date and location</w:t>
      </w:r>
      <w:r w:rsidR="00011E38" w:rsidRPr="00CC695E">
        <w:rPr>
          <w:rFonts w:ascii="Georgia Pro" w:hAnsi="Georgia Pro"/>
        </w:rPr>
        <w:t>.</w:t>
      </w:r>
    </w:p>
    <w:p w14:paraId="25538DAE" w14:textId="77777777" w:rsidR="00EA2ECA" w:rsidRPr="00CC695E" w:rsidRDefault="00EA2ECA">
      <w:pPr>
        <w:rPr>
          <w:rFonts w:ascii="Georgia Pro" w:hAnsi="Georgia Pro"/>
        </w:rPr>
      </w:pPr>
    </w:p>
    <w:p w14:paraId="116F0622" w14:textId="43AEF90B" w:rsidR="00EA2ECA" w:rsidRPr="00CC695E" w:rsidRDefault="007465D0">
      <w:pPr>
        <w:rPr>
          <w:rFonts w:ascii="Georgia Pro" w:hAnsi="Georgia Pro"/>
        </w:rPr>
      </w:pPr>
      <w:r w:rsidRPr="00CC695E">
        <w:rPr>
          <w:rFonts w:ascii="Georgia Pro" w:hAnsi="Georgia Pro"/>
        </w:rPr>
        <w:t>Use a set of bullets for items that require subtopics</w:t>
      </w:r>
      <w:r w:rsidR="00011E38" w:rsidRPr="00CC695E">
        <w:rPr>
          <w:rFonts w:ascii="Georgia Pro" w:hAnsi="Georgia Pro"/>
        </w:rPr>
        <w:t>:</w:t>
      </w:r>
    </w:p>
    <w:p w14:paraId="6B4B097C" w14:textId="77777777" w:rsidR="00EA2ECA" w:rsidRPr="00CC695E" w:rsidRDefault="00EA2ECA" w:rsidP="00EA2ECA">
      <w:pPr>
        <w:pStyle w:val="ListParagraph"/>
        <w:numPr>
          <w:ilvl w:val="0"/>
          <w:numId w:val="1"/>
        </w:numPr>
        <w:rPr>
          <w:rFonts w:ascii="Georgia Pro" w:hAnsi="Georgia Pro"/>
        </w:rPr>
      </w:pPr>
      <w:r w:rsidRPr="00CC695E">
        <w:rPr>
          <w:rFonts w:ascii="Georgia Pro" w:hAnsi="Georgia Pro"/>
        </w:rPr>
        <w:t>First subtopic</w:t>
      </w:r>
    </w:p>
    <w:p w14:paraId="38B7D0A9" w14:textId="77777777" w:rsidR="00EA2ECA" w:rsidRPr="00CC695E" w:rsidRDefault="00EA2ECA" w:rsidP="00EA2ECA">
      <w:pPr>
        <w:pStyle w:val="ListParagraph"/>
        <w:numPr>
          <w:ilvl w:val="0"/>
          <w:numId w:val="1"/>
        </w:numPr>
        <w:rPr>
          <w:rFonts w:ascii="Georgia Pro" w:hAnsi="Georgia Pro"/>
        </w:rPr>
      </w:pPr>
      <w:r w:rsidRPr="00CC695E">
        <w:rPr>
          <w:rFonts w:ascii="Georgia Pro" w:hAnsi="Georgia Pro"/>
        </w:rPr>
        <w:t>Second subtopic</w:t>
      </w:r>
    </w:p>
    <w:p w14:paraId="7ECCAB8C" w14:textId="77777777" w:rsidR="00EA2ECA" w:rsidRPr="00CC695E" w:rsidRDefault="00EA2ECA" w:rsidP="00EA2ECA">
      <w:pPr>
        <w:pStyle w:val="ListParagraph"/>
        <w:numPr>
          <w:ilvl w:val="0"/>
          <w:numId w:val="1"/>
        </w:numPr>
        <w:rPr>
          <w:rFonts w:ascii="Georgia Pro" w:hAnsi="Georgia Pro"/>
        </w:rPr>
      </w:pPr>
      <w:r w:rsidRPr="00CC695E">
        <w:rPr>
          <w:rFonts w:ascii="Georgia Pro" w:hAnsi="Georgia Pro"/>
        </w:rPr>
        <w:t>Third subtopic</w:t>
      </w:r>
    </w:p>
    <w:p w14:paraId="0CDE16FE" w14:textId="77777777" w:rsidR="00EA2ECA" w:rsidRPr="00CC695E" w:rsidRDefault="00EA2ECA" w:rsidP="00EA2ECA">
      <w:pPr>
        <w:pStyle w:val="ListParagraph"/>
        <w:rPr>
          <w:rFonts w:ascii="Georgia Pro" w:hAnsi="Georgia Pro"/>
        </w:rPr>
      </w:pPr>
    </w:p>
    <w:p w14:paraId="3F24CEF0" w14:textId="52B5B55E" w:rsidR="00EA2ECA" w:rsidRPr="00CC695E" w:rsidRDefault="007465D0">
      <w:pPr>
        <w:rPr>
          <w:rFonts w:ascii="Georgia Pro" w:hAnsi="Georgia Pro"/>
        </w:rPr>
      </w:pPr>
      <w:r w:rsidRPr="00CC695E">
        <w:rPr>
          <w:rFonts w:ascii="Georgia Pro" w:hAnsi="Georgia Pro"/>
        </w:rPr>
        <w:t>Update the logo</w:t>
      </w:r>
      <w:r w:rsidR="00011E38" w:rsidRPr="00CC695E">
        <w:rPr>
          <w:rFonts w:ascii="Georgia Pro" w:hAnsi="Georgia Pro"/>
        </w:rPr>
        <w:t xml:space="preserve"> and logo alt text</w:t>
      </w:r>
      <w:r w:rsidRPr="00CC695E">
        <w:rPr>
          <w:rFonts w:ascii="Georgia Pro" w:hAnsi="Georgia Pro"/>
        </w:rPr>
        <w:t xml:space="preserve"> in the header with your unit or subunit logo</w:t>
      </w:r>
      <w:r w:rsidR="00011E38" w:rsidRPr="00CC695E">
        <w:rPr>
          <w:rFonts w:ascii="Georgia Pro" w:hAnsi="Georgia Pro"/>
        </w:rPr>
        <w:t>.</w:t>
      </w:r>
    </w:p>
    <w:p w14:paraId="02239DAA" w14:textId="77777777" w:rsidR="00EA2ECA" w:rsidRPr="00CC695E" w:rsidRDefault="00EA2ECA">
      <w:pPr>
        <w:rPr>
          <w:rFonts w:ascii="Georgia Pro" w:hAnsi="Georgia Pro"/>
        </w:rPr>
      </w:pPr>
    </w:p>
    <w:p w14:paraId="2B643962" w14:textId="1FFBACD4" w:rsidR="00EA2ECA" w:rsidRPr="00CC695E" w:rsidRDefault="007465D0">
      <w:pPr>
        <w:rPr>
          <w:rFonts w:ascii="Georgia Pro" w:hAnsi="Georgia Pro"/>
        </w:rPr>
      </w:pPr>
      <w:r w:rsidRPr="00CC695E">
        <w:rPr>
          <w:rFonts w:ascii="Georgia Pro" w:hAnsi="Georgia Pro"/>
        </w:rPr>
        <w:t>Add as many items as you need</w:t>
      </w:r>
      <w:r w:rsidR="00011E38" w:rsidRPr="00CC695E">
        <w:rPr>
          <w:rFonts w:ascii="Georgia Pro" w:hAnsi="Georgia Pro"/>
        </w:rPr>
        <w:t>.</w:t>
      </w:r>
    </w:p>
    <w:p w14:paraId="3EFA280A" w14:textId="77777777" w:rsidR="00EA2ECA" w:rsidRPr="00EA2ECA" w:rsidRDefault="00EA2ECA">
      <w:pPr>
        <w:rPr>
          <w:rFonts w:ascii="Impact" w:hAnsi="Impact"/>
          <w:sz w:val="72"/>
          <w:szCs w:val="72"/>
        </w:rPr>
      </w:pPr>
    </w:p>
    <w:sectPr w:rsidR="00EA2ECA" w:rsidRPr="00EA2ECA" w:rsidSect="00EA2ECA">
      <w:headerReference w:type="default" r:id="rId7"/>
      <w:footerReference w:type="default" r:id="rId8"/>
      <w:pgSz w:w="12240" w:h="15840"/>
      <w:pgMar w:top="3744" w:right="1440" w:bottom="1440" w:left="1440" w:header="720" w:footer="720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8F48" w14:textId="77777777" w:rsidR="003E7117" w:rsidRDefault="003E7117" w:rsidP="00EA2ECA">
      <w:r>
        <w:separator/>
      </w:r>
    </w:p>
  </w:endnote>
  <w:endnote w:type="continuationSeparator" w:id="0">
    <w:p w14:paraId="792D749B" w14:textId="77777777" w:rsidR="003E7117" w:rsidRDefault="003E7117" w:rsidP="00EA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1BCD" w14:textId="77777777" w:rsidR="0073622A" w:rsidRPr="00AF7151" w:rsidRDefault="0073622A" w:rsidP="0073622A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1014 Greene Street</w:t>
    </w:r>
    <w:r w:rsidRPr="00AF7151">
      <w:rPr>
        <w:rFonts w:ascii="Arial" w:hAnsi="Arial" w:cs="Arial"/>
        <w:sz w:val="18"/>
      </w:rPr>
      <w:t xml:space="preserve"> • Columbia, South Carolina 29208 • 803-777-</w:t>
    </w:r>
    <w:r>
      <w:rPr>
        <w:rFonts w:ascii="Arial" w:hAnsi="Arial" w:cs="Arial"/>
        <w:sz w:val="18"/>
      </w:rPr>
      <w:t>3176</w:t>
    </w:r>
    <w:r w:rsidRPr="00AF7151">
      <w:rPr>
        <w:rFonts w:ascii="Arial" w:hAnsi="Arial" w:cs="Arial"/>
        <w:sz w:val="18"/>
      </w:rPr>
      <w:t xml:space="preserve"> • sc.edu</w:t>
    </w:r>
    <w:r w:rsidRPr="00AF7151">
      <w:rPr>
        <w:rFonts w:ascii="Arial" w:hAnsi="Arial" w:cs="Arial"/>
        <w:sz w:val="18"/>
      </w:rPr>
      <w:softHyphen/>
    </w:r>
    <w:r w:rsidRPr="00AF7151">
      <w:rPr>
        <w:rFonts w:ascii="Arial" w:hAnsi="Arial" w:cs="Arial"/>
        <w:sz w:val="18"/>
      </w:rPr>
      <w:softHyphen/>
    </w:r>
  </w:p>
  <w:p w14:paraId="246D9BF1" w14:textId="77777777" w:rsidR="0073622A" w:rsidRDefault="0073622A" w:rsidP="0073622A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sz w:val="11"/>
      </w:rPr>
      <w:t>An Equal Opportunity Institution</w:t>
    </w:r>
  </w:p>
  <w:p w14:paraId="1C0422F4" w14:textId="77777777" w:rsidR="0073622A" w:rsidRDefault="0073622A" w:rsidP="0073622A">
    <w:pPr>
      <w:pStyle w:val="Footer"/>
      <w:jc w:val="center"/>
      <w:rPr>
        <w:rFonts w:ascii="Arial" w:hAnsi="Arial" w:cs="Arial"/>
        <w:sz w:val="11"/>
      </w:rPr>
    </w:pPr>
  </w:p>
  <w:p w14:paraId="65BD992B" w14:textId="77777777" w:rsidR="0073622A" w:rsidRDefault="0073622A" w:rsidP="0073622A">
    <w:pPr>
      <w:pStyle w:val="Footer"/>
      <w:jc w:val="center"/>
      <w:rPr>
        <w:rFonts w:ascii="Arial" w:hAnsi="Arial" w:cs="Arial"/>
        <w:sz w:val="11"/>
      </w:rPr>
    </w:pPr>
  </w:p>
  <w:p w14:paraId="35A9FF1B" w14:textId="77777777" w:rsidR="0073622A" w:rsidRPr="00367494" w:rsidRDefault="0073622A" w:rsidP="0073622A">
    <w:pPr>
      <w:jc w:val="center"/>
      <w:rPr>
        <w:rFonts w:ascii="Arial" w:hAnsi="Arial" w:cs="Arial"/>
        <w:sz w:val="16"/>
        <w:szCs w:val="18"/>
      </w:rPr>
    </w:pPr>
    <w:r w:rsidRPr="00AF7151">
      <w:rPr>
        <w:rFonts w:ascii="Arial" w:hAnsi="Arial" w:cs="Arial"/>
        <w:sz w:val="16"/>
        <w:szCs w:val="18"/>
      </w:rPr>
      <w:t>DIGITAL DOCUMENT</w:t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</w:p>
  <w:p w14:paraId="5E51AE2B" w14:textId="77777777" w:rsidR="0073622A" w:rsidRDefault="00736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E296" w14:textId="77777777" w:rsidR="003E7117" w:rsidRDefault="003E7117" w:rsidP="00EA2ECA">
      <w:r>
        <w:separator/>
      </w:r>
    </w:p>
  </w:footnote>
  <w:footnote w:type="continuationSeparator" w:id="0">
    <w:p w14:paraId="1B97D666" w14:textId="77777777" w:rsidR="003E7117" w:rsidRDefault="003E7117" w:rsidP="00EA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1586" w14:textId="1804BD91" w:rsidR="00EA2ECA" w:rsidRDefault="0073622A">
    <w:pPr>
      <w:pStyle w:val="Header"/>
    </w:pPr>
    <w:r>
      <w:rPr>
        <w:noProof/>
      </w:rPr>
      <w:drawing>
        <wp:inline distT="0" distB="0" distL="0" distR="0" wp14:anchorId="54E51B9B" wp14:editId="367094AF">
          <wp:extent cx="2601686" cy="555637"/>
          <wp:effectExtent l="0" t="0" r="1905" b="3175"/>
          <wp:docPr id="1299423986" name="Picture 1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23986" name="Picture 1" descr="A picture containing text, font, graphics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498" cy="571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35CC"/>
    <w:multiLevelType w:val="hybridMultilevel"/>
    <w:tmpl w:val="170A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9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38"/>
    <w:rsid w:val="00003759"/>
    <w:rsid w:val="00011E38"/>
    <w:rsid w:val="00046ACC"/>
    <w:rsid w:val="000E25E3"/>
    <w:rsid w:val="00156E14"/>
    <w:rsid w:val="0020538B"/>
    <w:rsid w:val="002D5E5F"/>
    <w:rsid w:val="00361C41"/>
    <w:rsid w:val="003D2E9E"/>
    <w:rsid w:val="003E7117"/>
    <w:rsid w:val="00491A45"/>
    <w:rsid w:val="0073622A"/>
    <w:rsid w:val="007465D0"/>
    <w:rsid w:val="0090074D"/>
    <w:rsid w:val="00B95AA6"/>
    <w:rsid w:val="00C25A8A"/>
    <w:rsid w:val="00CC695E"/>
    <w:rsid w:val="00E82A88"/>
    <w:rsid w:val="00E93BAF"/>
    <w:rsid w:val="00E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97F3"/>
  <w15:chartTrackingRefBased/>
  <w15:docId w15:val="{F83D1F6E-87C3-DB4F-8405-72D0E8E0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E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ECA"/>
  </w:style>
  <w:style w:type="paragraph" w:styleId="Footer">
    <w:name w:val="footer"/>
    <w:basedOn w:val="Normal"/>
    <w:link w:val="Foot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ECA"/>
  </w:style>
  <w:style w:type="character" w:customStyle="1" w:styleId="Heading1Char">
    <w:name w:val="Heading 1 Char"/>
    <w:basedOn w:val="DefaultParagraphFont"/>
    <w:link w:val="Heading1"/>
    <w:uiPriority w:val="9"/>
    <w:rsid w:val="00011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1E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ieldsj/Desktop/UofSC%20Templates/Original/agend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agenda_template.dotx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Newton, Gracie</cp:lastModifiedBy>
  <cp:revision>3</cp:revision>
  <cp:lastPrinted>2019-07-18T12:56:00Z</cp:lastPrinted>
  <dcterms:created xsi:type="dcterms:W3CDTF">2023-06-13T14:50:00Z</dcterms:created>
  <dcterms:modified xsi:type="dcterms:W3CDTF">2024-05-20T17:16:00Z</dcterms:modified>
</cp:coreProperties>
</file>